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2BD5" w:rsidRDefault="00B32BD5" w:rsidP="00B32BD5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8A305A" w:rsidRDefault="008A305A" w:rsidP="008A305A">
      <w:pPr>
        <w:suppressAutoHyphens w:val="0"/>
        <w:spacing w:after="200" w:line="276" w:lineRule="auto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Приложение 1</w:t>
      </w:r>
    </w:p>
    <w:p w:rsidR="008A305A" w:rsidRDefault="008A305A" w:rsidP="008A305A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>
        <w:rPr>
          <w:rFonts w:ascii="PT Astra Serif" w:eastAsia="Calibri" w:hAnsi="PT Astra Serif"/>
          <w:b/>
          <w:sz w:val="26"/>
          <w:szCs w:val="26"/>
          <w:lang w:eastAsia="en-US"/>
        </w:rPr>
        <w:t xml:space="preserve">Сообщение о наличии объектов, имеющих признаки бесхозяйных, </w:t>
      </w:r>
      <w:r>
        <w:rPr>
          <w:rFonts w:ascii="PT Astra Serif" w:eastAsia="Calibri" w:hAnsi="PT Astra Serif"/>
          <w:b/>
          <w:sz w:val="26"/>
          <w:szCs w:val="26"/>
          <w:lang w:eastAsia="en-US"/>
        </w:rPr>
        <w:br/>
        <w:t>и приёме заявлений собственников в течение одного месяца со дня публикации</w:t>
      </w:r>
    </w:p>
    <w:p w:rsidR="008A305A" w:rsidRDefault="008A305A" w:rsidP="008A305A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>
        <w:rPr>
          <w:rFonts w:ascii="PT Astra Serif" w:eastAsia="Calibri" w:hAnsi="PT Astra Serif"/>
          <w:sz w:val="26"/>
          <w:szCs w:val="26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938"/>
      </w:tblGrid>
      <w:tr w:rsidR="008A305A" w:rsidTr="008A30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5A" w:rsidRDefault="008A305A">
            <w: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5A" w:rsidRDefault="008A305A">
            <w:r>
              <w:t>Наименование объекта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5A" w:rsidRDefault="008A305A">
            <w:r>
              <w:t>Адрес объекта</w:t>
            </w:r>
          </w:p>
        </w:tc>
      </w:tr>
      <w:tr w:rsidR="008A305A" w:rsidTr="008A305A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5A" w:rsidRDefault="008A305A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5A" w:rsidRDefault="008A305A">
            <w:r>
              <w:t>2 КНС и сети водоотведения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05A" w:rsidRDefault="008A305A">
            <w:r>
              <w:t>Российская Федерация, Тульская обл., г. Тула, р-н Пролетарский, ш. Веневское, на з/у с К№ 71:14:020701:1342 от домов № 3, 5, 7, 9, 11 до места технологического присоединения к внешним сетям до места технологического присоединения к внешним сетям</w:t>
            </w:r>
          </w:p>
        </w:tc>
      </w:tr>
    </w:tbl>
    <w:p w:rsidR="008A305A" w:rsidRDefault="008A305A" w:rsidP="008A305A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>
        <w:rPr>
          <w:rFonts w:ascii="PT Astra Serif" w:eastAsia="Calibri" w:hAnsi="PT Astra Serif"/>
          <w:sz w:val="26"/>
          <w:szCs w:val="26"/>
          <w:lang w:eastAsia="en-US"/>
        </w:rPr>
        <w:br/>
        <w:t>до 18-00, пятница: с 9-00 до 17-00. Перерыв на обед с 12-30 до 13-18.</w:t>
      </w:r>
    </w:p>
    <w:p w:rsidR="008A305A" w:rsidRDefault="008A305A" w:rsidP="008A305A">
      <w:pPr>
        <w:suppressAutoHyphens w:val="0"/>
        <w:ind w:left="4820"/>
        <w:jc w:val="center"/>
        <w:rPr>
          <w:rFonts w:ascii="PT Astra Serif" w:hAnsi="PT Astra Serif"/>
          <w:lang w:eastAsia="ru-RU"/>
        </w:rPr>
      </w:pPr>
    </w:p>
    <w:p w:rsidR="00EE2741" w:rsidRPr="00EE2741" w:rsidRDefault="00EE2741" w:rsidP="00EE2741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97A" w:rsidRDefault="0048797A">
      <w:r>
        <w:separator/>
      </w:r>
    </w:p>
  </w:endnote>
  <w:endnote w:type="continuationSeparator" w:id="0">
    <w:p w:rsidR="0048797A" w:rsidRDefault="0048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97A" w:rsidRDefault="0048797A">
      <w:r>
        <w:separator/>
      </w:r>
    </w:p>
  </w:footnote>
  <w:footnote w:type="continuationSeparator" w:id="0">
    <w:p w:rsidR="0048797A" w:rsidRDefault="0048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47697"/>
    <w:rsid w:val="001559BD"/>
    <w:rsid w:val="001921D4"/>
    <w:rsid w:val="001A5FBD"/>
    <w:rsid w:val="001D6E80"/>
    <w:rsid w:val="00210C96"/>
    <w:rsid w:val="002338E8"/>
    <w:rsid w:val="0024712B"/>
    <w:rsid w:val="00247E06"/>
    <w:rsid w:val="00287711"/>
    <w:rsid w:val="00296CF0"/>
    <w:rsid w:val="002C151D"/>
    <w:rsid w:val="00326D2B"/>
    <w:rsid w:val="003306BF"/>
    <w:rsid w:val="00365E1F"/>
    <w:rsid w:val="004174A1"/>
    <w:rsid w:val="004532E8"/>
    <w:rsid w:val="0048387B"/>
    <w:rsid w:val="0048797A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A7F96"/>
    <w:rsid w:val="005C44AB"/>
    <w:rsid w:val="005F1A84"/>
    <w:rsid w:val="0061501E"/>
    <w:rsid w:val="006162E3"/>
    <w:rsid w:val="00647A3E"/>
    <w:rsid w:val="00650D0A"/>
    <w:rsid w:val="00660910"/>
    <w:rsid w:val="006906B9"/>
    <w:rsid w:val="006974DE"/>
    <w:rsid w:val="006A6CA2"/>
    <w:rsid w:val="006B7F6F"/>
    <w:rsid w:val="006F22B0"/>
    <w:rsid w:val="0077120A"/>
    <w:rsid w:val="00794FDF"/>
    <w:rsid w:val="00796661"/>
    <w:rsid w:val="007D70F4"/>
    <w:rsid w:val="00801D0B"/>
    <w:rsid w:val="0082497E"/>
    <w:rsid w:val="0083512A"/>
    <w:rsid w:val="0086397D"/>
    <w:rsid w:val="00886A38"/>
    <w:rsid w:val="00892F91"/>
    <w:rsid w:val="00897583"/>
    <w:rsid w:val="008A305A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31DD2"/>
    <w:rsid w:val="00A855C2"/>
    <w:rsid w:val="00AA4F92"/>
    <w:rsid w:val="00AE5069"/>
    <w:rsid w:val="00B010E0"/>
    <w:rsid w:val="00B03873"/>
    <w:rsid w:val="00B0593F"/>
    <w:rsid w:val="00B208CD"/>
    <w:rsid w:val="00B32BD5"/>
    <w:rsid w:val="00B41EE2"/>
    <w:rsid w:val="00B51828"/>
    <w:rsid w:val="00B57CBD"/>
    <w:rsid w:val="00BD2A0C"/>
    <w:rsid w:val="00BD59DA"/>
    <w:rsid w:val="00BF3708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3478A"/>
    <w:rsid w:val="00D8437A"/>
    <w:rsid w:val="00D85F8E"/>
    <w:rsid w:val="00D96537"/>
    <w:rsid w:val="00DC1519"/>
    <w:rsid w:val="00DC49B0"/>
    <w:rsid w:val="00DC713A"/>
    <w:rsid w:val="00E01E41"/>
    <w:rsid w:val="00E568F4"/>
    <w:rsid w:val="00E71089"/>
    <w:rsid w:val="00EA57B4"/>
    <w:rsid w:val="00EE2741"/>
    <w:rsid w:val="00F02EF5"/>
    <w:rsid w:val="00F2611C"/>
    <w:rsid w:val="00F44CFF"/>
    <w:rsid w:val="00F737E5"/>
    <w:rsid w:val="00F93461"/>
    <w:rsid w:val="00FA13BA"/>
    <w:rsid w:val="00FA62BF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AEBEB-0D64-4220-9AB6-A8BB0DC9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1995-11-21T14:41:00Z</cp:lastPrinted>
  <dcterms:created xsi:type="dcterms:W3CDTF">2025-09-22T10:52:00Z</dcterms:created>
  <dcterms:modified xsi:type="dcterms:W3CDTF">2025-09-22T10:52:00Z</dcterms:modified>
</cp:coreProperties>
</file>